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Pr="00DC0B37" w:rsidRDefault="006348DA" w:rsidP="006348DA">
      <w:pPr>
        <w:spacing w:after="0"/>
        <w:rPr>
          <w:color w:val="000000" w:themeColor="text1"/>
        </w:rPr>
      </w:pPr>
      <w:r w:rsidRPr="00DC0B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72958701">
                <wp:simplePos x="0" y="0"/>
                <wp:positionH relativeFrom="margin">
                  <wp:posOffset>-690880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2700" b="1270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A254" id="Rectangle 1" o:spid="_x0000_s1026" alt="&quot;&quot;" style="position:absolute;margin-left:-54.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" filled="f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DC0B37" w:rsidRPr="00DC0B37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5EA1A256" w:rsidR="006348DA" w:rsidRPr="00DC0B37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 w:rsidRPr="00DC0B37">
                  <w:t>HTLL Board Meeting Agenda</w:t>
                </w:r>
              </w:sdtContent>
            </w:sdt>
            <w:r w:rsidR="006348DA" w:rsidRPr="00DC0B37">
              <w:t xml:space="preserve"> </w:t>
            </w:r>
          </w:p>
        </w:tc>
      </w:tr>
      <w:tr w:rsidR="00DC0B37" w:rsidRPr="00DC0B37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DC0B37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DC0B37">
                  <w:t>Location:</w:t>
                </w:r>
              </w:sdtContent>
            </w:sdt>
            <w:r w:rsidR="006348DA" w:rsidRPr="00DC0B37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63469262" w:rsidR="006348DA" w:rsidRPr="00DC0B37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5D47A4" w:rsidRPr="00DC0B37">
                  <w:t>Ella Harris Clubhouse</w:t>
                </w:r>
              </w:sdtContent>
            </w:sdt>
            <w:r w:rsidR="006348DA" w:rsidRPr="00DC0B37">
              <w:t xml:space="preserve"> </w:t>
            </w:r>
          </w:p>
        </w:tc>
      </w:tr>
      <w:tr w:rsidR="00DC0B37" w:rsidRPr="00DC0B37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DC0B37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DC0B37">
                  <w:t>Date:</w:t>
                </w:r>
              </w:sdtContent>
            </w:sdt>
            <w:r w:rsidR="006348DA" w:rsidRPr="00DC0B37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7DF7666B" w:rsidR="006348DA" w:rsidRPr="00DC0B37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6057BE" w:rsidRPr="00DC0B37">
                  <w:t>Tuesday</w:t>
                </w:r>
                <w:r w:rsidR="000B3571" w:rsidRPr="00DC0B37">
                  <w:t>,</w:t>
                </w:r>
                <w:r w:rsidR="006057BE" w:rsidRPr="00DC0B37">
                  <w:t xml:space="preserve"> June 10th</w:t>
                </w:r>
                <w:r w:rsidR="000B3571" w:rsidRPr="00DC0B37">
                  <w:t xml:space="preserve"> 2025</w:t>
                </w:r>
              </w:sdtContent>
            </w:sdt>
            <w:r w:rsidR="006348DA" w:rsidRPr="00DC0B37">
              <w:t xml:space="preserve"> </w:t>
            </w:r>
          </w:p>
        </w:tc>
      </w:tr>
      <w:tr w:rsidR="00DC0B37" w:rsidRPr="00DC0B37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DC0B37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DC0B37">
                  <w:t xml:space="preserve">Time: </w:t>
                </w:r>
              </w:sdtContent>
            </w:sdt>
            <w:r w:rsidR="006348DA" w:rsidRPr="00DC0B37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3432D291" w:rsidR="006348DA" w:rsidRPr="00DC0B37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2B1BAA" w:rsidRPr="00DC0B37">
                  <w:t>8pm</w:t>
                </w:r>
              </w:sdtContent>
            </w:sdt>
            <w:r w:rsidR="006348DA" w:rsidRPr="00DC0B37">
              <w:t xml:space="preserve"> </w:t>
            </w:r>
          </w:p>
        </w:tc>
      </w:tr>
    </w:tbl>
    <w:p w14:paraId="213C9BA6" w14:textId="77777777" w:rsidR="0086196D" w:rsidRPr="00DC0B37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:showingPlcHdr/>
          <w15:appearance w15:val="hidden"/>
        </w:sdtPr>
        <w:sdtContent>
          <w:r w:rsidR="006348DA" w:rsidRPr="00DC0B37">
            <w:t>Agenda details</w:t>
          </w:r>
        </w:sdtContent>
      </w:sdt>
      <w:r w:rsidR="006348DA" w:rsidRPr="00DC0B37">
        <w:t xml:space="preserve"> </w:t>
      </w:r>
    </w:p>
    <w:p w14:paraId="2D2BE8DA" w14:textId="77777777" w:rsidR="0086196D" w:rsidRPr="00DC0B37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DC0B37">
            <w:t>Introductions</w:t>
          </w:r>
        </w:sdtContent>
      </w:sdt>
      <w:r w:rsidR="006348DA" w:rsidRPr="00DC0B37">
        <w:t xml:space="preserve"> </w:t>
      </w:r>
    </w:p>
    <w:p w14:paraId="4346916A" w14:textId="18A98A1B" w:rsidR="002B1BAA" w:rsidRPr="00DC0B37" w:rsidRDefault="002B1BAA" w:rsidP="00F85405">
      <w:pPr>
        <w:pStyle w:val="Heading3"/>
        <w:rPr>
          <w:color w:val="000000" w:themeColor="text1"/>
        </w:rPr>
      </w:pPr>
      <w:r w:rsidRPr="00DC0B37">
        <w:rPr>
          <w:color w:val="000000" w:themeColor="text1"/>
        </w:rPr>
        <w:t>Intro by Kevin Golden, HTLL President</w:t>
      </w:r>
    </w:p>
    <w:p w14:paraId="0C1CE7C9" w14:textId="1BFF14EE" w:rsidR="00716A56" w:rsidRPr="00DC0B37" w:rsidRDefault="00000000" w:rsidP="000B3571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430861581"/>
          <w:placeholder>
            <w:docPart w:val="51B9B5FE0D7538438372C135BD1971CB"/>
          </w:placeholder>
          <w15:appearance w15:val="hidden"/>
        </w:sdtPr>
        <w:sdtContent>
          <w:r w:rsidR="002B1BAA" w:rsidRPr="00DC0B37">
            <w:rPr>
              <w:color w:val="000000" w:themeColor="text1"/>
            </w:rPr>
            <w:t>Approval of previous minutes</w:t>
          </w:r>
        </w:sdtContent>
      </w:sdt>
      <w:r w:rsidR="00716A56" w:rsidRPr="00DC0B37">
        <w:rPr>
          <w:color w:val="000000" w:themeColor="text1"/>
        </w:rPr>
        <w:t>/Secretary to take attendance</w:t>
      </w:r>
    </w:p>
    <w:p w14:paraId="1A4AD39A" w14:textId="125FA522" w:rsidR="00716A56" w:rsidRPr="00DC0B37" w:rsidRDefault="00716A56" w:rsidP="005D47A4">
      <w:pPr>
        <w:pStyle w:val="Heading3"/>
        <w:rPr>
          <w:color w:val="000000" w:themeColor="text1"/>
        </w:rPr>
      </w:pPr>
      <w:r w:rsidRPr="00DC0B37">
        <w:rPr>
          <w:color w:val="000000" w:themeColor="text1"/>
        </w:rPr>
        <w:t>Twp Pending List:</w:t>
      </w:r>
    </w:p>
    <w:p w14:paraId="06A8F9E1" w14:textId="13CDE8C5" w:rsidR="00716A56" w:rsidRPr="00DC0B37" w:rsidRDefault="00716A56" w:rsidP="00716A56">
      <w:pPr>
        <w:pStyle w:val="Heading4"/>
        <w:numPr>
          <w:ilvl w:val="0"/>
          <w:numId w:val="0"/>
        </w:numPr>
        <w:spacing w:before="0"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Field 5 Field Net</w:t>
      </w:r>
    </w:p>
    <w:p w14:paraId="4E6BE97F" w14:textId="1CE98B8D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Tree removal – field 9</w:t>
      </w:r>
    </w:p>
    <w:p w14:paraId="020A51A6" w14:textId="76B504D9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Field 3 Batting Cages</w:t>
      </w:r>
      <w:r w:rsidR="00DC0B37" w:rsidRPr="00DC0B37">
        <w:rPr>
          <w:color w:val="000000" w:themeColor="text1"/>
        </w:rPr>
        <w:t xml:space="preserve"> – Completion date?</w:t>
      </w:r>
    </w:p>
    <w:p w14:paraId="7975BE7D" w14:textId="7008C87F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 xml:space="preserve">Shed </w:t>
      </w:r>
      <w:r w:rsidR="00C21532" w:rsidRPr="00DC0B37">
        <w:rPr>
          <w:color w:val="000000" w:themeColor="text1"/>
        </w:rPr>
        <w:t>Update</w:t>
      </w:r>
    </w:p>
    <w:p w14:paraId="338379C1" w14:textId="04587073" w:rsidR="00716A56" w:rsidRPr="00DC0B37" w:rsidRDefault="00716A56" w:rsidP="000B3571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Power wash Dugouts</w:t>
      </w:r>
    </w:p>
    <w:p w14:paraId="03F27F91" w14:textId="293EAADE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Fry hood cleaning</w:t>
      </w:r>
    </w:p>
    <w:p w14:paraId="65BA6115" w14:textId="2030CC34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Field 5 Batting Cage Net</w:t>
      </w:r>
      <w:r w:rsidR="00DC0B37" w:rsidRPr="00DC0B37">
        <w:rPr>
          <w:color w:val="000000" w:themeColor="text1"/>
        </w:rPr>
        <w:t xml:space="preserve"> – Move to HTLL Pending list</w:t>
      </w:r>
    </w:p>
    <w:p w14:paraId="4F23547E" w14:textId="1D1FA114" w:rsidR="00716A56" w:rsidRPr="00DC0B37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DC0B37">
        <w:rPr>
          <w:color w:val="000000" w:themeColor="text1"/>
        </w:rPr>
        <w:t>Irrigation improvements – Need DC approval if system can handle additional zones</w:t>
      </w:r>
    </w:p>
    <w:p w14:paraId="573249EE" w14:textId="0D0AD302" w:rsidR="0086196D" w:rsidRPr="00DC0B37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 w:rsidRPr="00DC0B37">
            <w:t>COMMITTEE REPORTS</w:t>
          </w:r>
        </w:sdtContent>
      </w:sdt>
      <w:r w:rsidR="006348DA" w:rsidRPr="00DC0B37">
        <w:t xml:space="preserve"> </w:t>
      </w:r>
    </w:p>
    <w:p w14:paraId="3F4B10DE" w14:textId="6E5BACE3" w:rsidR="0086196D" w:rsidRPr="00DC0B37" w:rsidRDefault="00000000" w:rsidP="00F85405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 w:rsidRPr="00DC0B37">
            <w:rPr>
              <w:color w:val="000000" w:themeColor="text1"/>
            </w:rPr>
            <w:t xml:space="preserve">Financial Report Review </w:t>
          </w:r>
          <w:r w:rsidR="00D274DB" w:rsidRPr="00DC0B37">
            <w:rPr>
              <w:color w:val="000000" w:themeColor="text1"/>
            </w:rPr>
            <w:t>(</w:t>
          </w:r>
          <w:r w:rsidR="002B1BAA" w:rsidRPr="00DC0B37">
            <w:rPr>
              <w:color w:val="000000" w:themeColor="text1"/>
            </w:rPr>
            <w:t xml:space="preserve">Eric </w:t>
          </w:r>
          <w:proofErr w:type="spellStart"/>
          <w:r w:rsidR="002B1BAA" w:rsidRPr="00DC0B37">
            <w:rPr>
              <w:color w:val="000000" w:themeColor="text1"/>
            </w:rPr>
            <w:t>Hamberger</w:t>
          </w:r>
          <w:proofErr w:type="spellEnd"/>
          <w:r w:rsidR="00D274DB" w:rsidRPr="00DC0B37">
            <w:rPr>
              <w:color w:val="000000" w:themeColor="text1"/>
            </w:rPr>
            <w:t>)</w:t>
          </w:r>
        </w:sdtContent>
      </w:sdt>
      <w:r w:rsidR="00F85405" w:rsidRPr="00DC0B37">
        <w:rPr>
          <w:color w:val="000000" w:themeColor="text1"/>
        </w:rPr>
        <w:t xml:space="preserve"> </w:t>
      </w:r>
    </w:p>
    <w:sdt>
      <w:sdtPr>
        <w:rPr>
          <w:color w:val="000000" w:themeColor="text1"/>
        </w:rPr>
        <w:id w:val="103235741"/>
        <w:placeholder>
          <w:docPart w:val="506E792F8515624E8CFCF279DD639E6A"/>
        </w:placeholder>
        <w15:appearance w15:val="hidden"/>
      </w:sdtPr>
      <w:sdtContent>
        <w:p w14:paraId="4F8ADE50" w14:textId="710EA2DA" w:rsidR="002B1BAA" w:rsidRPr="00DC0B37" w:rsidRDefault="00FE56F5" w:rsidP="002B1BAA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Monthly financial report review</w:t>
          </w:r>
        </w:p>
        <w:p w14:paraId="4A2DB921" w14:textId="6694F684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Baseball Update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 xml:space="preserve">Matt </w:t>
          </w:r>
          <w:proofErr w:type="spellStart"/>
          <w:r w:rsidRPr="00DC0B37">
            <w:rPr>
              <w:color w:val="000000" w:themeColor="text1"/>
            </w:rPr>
            <w:t>Burdalski</w:t>
          </w:r>
          <w:proofErr w:type="spellEnd"/>
          <w:r w:rsidR="00D274DB" w:rsidRPr="00DC0B37">
            <w:rPr>
              <w:color w:val="000000" w:themeColor="text1"/>
            </w:rPr>
            <w:t>)</w:t>
          </w:r>
        </w:p>
        <w:p w14:paraId="5160E264" w14:textId="4B176C9B" w:rsidR="006C7B30" w:rsidRPr="00DC0B37" w:rsidRDefault="00C21532" w:rsidP="00716A56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End of s</w:t>
          </w:r>
          <w:r w:rsidR="00E14CC2" w:rsidRPr="00DC0B37">
            <w:rPr>
              <w:color w:val="000000" w:themeColor="text1"/>
            </w:rPr>
            <w:t xml:space="preserve">eason </w:t>
          </w:r>
          <w:r w:rsidR="00FE56F5" w:rsidRPr="00DC0B37">
            <w:rPr>
              <w:color w:val="000000" w:themeColor="text1"/>
            </w:rPr>
            <w:t>Update</w:t>
          </w:r>
          <w:r w:rsidR="004A5A93" w:rsidRPr="00DC0B37">
            <w:rPr>
              <w:color w:val="000000" w:themeColor="text1"/>
            </w:rPr>
            <w:t>.</w:t>
          </w:r>
        </w:p>
        <w:p w14:paraId="5ECCB15B" w14:textId="1C90A989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Softball Update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Joe Knorr</w:t>
          </w:r>
          <w:r w:rsidR="00D274DB" w:rsidRPr="00DC0B37">
            <w:rPr>
              <w:color w:val="000000" w:themeColor="text1"/>
            </w:rPr>
            <w:t>)</w:t>
          </w:r>
        </w:p>
        <w:p w14:paraId="79162436" w14:textId="20BDC078" w:rsidR="006C7B30" w:rsidRPr="00DC0B37" w:rsidRDefault="00C21532" w:rsidP="00716A56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End </w:t>
          </w:r>
          <w:proofErr w:type="gramStart"/>
          <w:r w:rsidRPr="00DC0B37">
            <w:rPr>
              <w:color w:val="000000" w:themeColor="text1"/>
            </w:rPr>
            <w:t xml:space="preserve">of </w:t>
          </w:r>
          <w:r w:rsidR="006C7B30" w:rsidRPr="00DC0B37">
            <w:rPr>
              <w:color w:val="000000" w:themeColor="text1"/>
            </w:rPr>
            <w:t xml:space="preserve"> Season</w:t>
          </w:r>
          <w:proofErr w:type="gramEnd"/>
          <w:r w:rsidR="006C7B30" w:rsidRPr="00DC0B37">
            <w:rPr>
              <w:color w:val="000000" w:themeColor="text1"/>
            </w:rPr>
            <w:t xml:space="preserve"> </w:t>
          </w:r>
          <w:r w:rsidR="00FE56F5" w:rsidRPr="00DC0B37">
            <w:rPr>
              <w:color w:val="000000" w:themeColor="text1"/>
            </w:rPr>
            <w:t>Update</w:t>
          </w:r>
          <w:r w:rsidR="004A5A93" w:rsidRPr="00DC0B37">
            <w:rPr>
              <w:color w:val="000000" w:themeColor="text1"/>
            </w:rPr>
            <w:t>.</w:t>
          </w:r>
        </w:p>
        <w:p w14:paraId="4F9D145A" w14:textId="52D4B546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IT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Megan Tomasco</w:t>
          </w:r>
          <w:r w:rsidR="00D274DB" w:rsidRPr="00DC0B37">
            <w:rPr>
              <w:color w:val="000000" w:themeColor="text1"/>
            </w:rPr>
            <w:t>)</w:t>
          </w:r>
        </w:p>
        <w:p w14:paraId="12D8E9F3" w14:textId="77777777" w:rsidR="00C21532" w:rsidRPr="00DC0B37" w:rsidRDefault="00716A56" w:rsidP="00FE56F5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Website/Social Media </w:t>
          </w:r>
          <w:r w:rsidR="00FE56F5" w:rsidRPr="00DC0B37">
            <w:rPr>
              <w:color w:val="000000" w:themeColor="text1"/>
            </w:rPr>
            <w:t>Update</w:t>
          </w:r>
        </w:p>
        <w:p w14:paraId="4305601F" w14:textId="01BDDBA5" w:rsidR="00FE56F5" w:rsidRPr="00DC0B37" w:rsidRDefault="00C21532" w:rsidP="00FE56F5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Fall Registration Plan</w:t>
          </w:r>
          <w:r w:rsidR="004A5A93" w:rsidRPr="00DC0B37">
            <w:rPr>
              <w:color w:val="000000" w:themeColor="text1"/>
            </w:rPr>
            <w:t>.</w:t>
          </w:r>
        </w:p>
        <w:p w14:paraId="789A271E" w14:textId="3BD0D745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Safety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Eric Bonham</w:t>
          </w:r>
          <w:r w:rsidR="00D274DB" w:rsidRPr="00DC0B37">
            <w:rPr>
              <w:color w:val="000000" w:themeColor="text1"/>
            </w:rPr>
            <w:t>)</w:t>
          </w:r>
        </w:p>
        <w:p w14:paraId="58084220" w14:textId="53D0FBE5" w:rsidR="006C7B30" w:rsidRPr="00DC0B37" w:rsidRDefault="00C21532" w:rsidP="006C7B30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End of</w:t>
          </w:r>
          <w:r w:rsidR="004A5A93" w:rsidRPr="00DC0B37">
            <w:rPr>
              <w:color w:val="000000" w:themeColor="text1"/>
            </w:rPr>
            <w:t xml:space="preserve"> Season</w:t>
          </w:r>
          <w:r w:rsidR="006C7B30" w:rsidRPr="00DC0B37">
            <w:rPr>
              <w:color w:val="000000" w:themeColor="text1"/>
            </w:rPr>
            <w:t xml:space="preserve"> Update</w:t>
          </w:r>
        </w:p>
        <w:p w14:paraId="2C91452E" w14:textId="3E0F8C4B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Player Agent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Tom Gibson</w:t>
          </w:r>
          <w:r w:rsidR="00D274DB" w:rsidRPr="00DC0B37">
            <w:rPr>
              <w:color w:val="000000" w:themeColor="text1"/>
            </w:rPr>
            <w:t>)</w:t>
          </w:r>
        </w:p>
        <w:p w14:paraId="55B58D85" w14:textId="7A2FCAFB" w:rsidR="004A5A93" w:rsidRPr="00DC0B37" w:rsidRDefault="006C7B30" w:rsidP="00C21532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Spring Season update</w:t>
          </w:r>
        </w:p>
        <w:p w14:paraId="1EC0E3A1" w14:textId="6F974919" w:rsidR="00E14CC2" w:rsidRPr="00DC0B37" w:rsidRDefault="002B1BAA" w:rsidP="009912A3">
          <w:pPr>
            <w:pStyle w:val="Heading3"/>
            <w:ind w:right="0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Fields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Brandon Perrin</w:t>
          </w:r>
          <w:r w:rsidR="00E14CC2" w:rsidRPr="00DC0B37">
            <w:rPr>
              <w:color w:val="000000" w:themeColor="text1"/>
            </w:rPr>
            <w:t>e</w:t>
          </w:r>
          <w:r w:rsidR="00D274DB" w:rsidRPr="00DC0B37">
            <w:rPr>
              <w:color w:val="000000" w:themeColor="text1"/>
            </w:rPr>
            <w:t>)</w:t>
          </w:r>
        </w:p>
        <w:p w14:paraId="3ACC307F" w14:textId="6D6CBAD6" w:rsidR="002B1BAA" w:rsidRPr="00DC0B37" w:rsidRDefault="00C21532" w:rsidP="002B1BAA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lastRenderedPageBreak/>
            <w:t xml:space="preserve">End of Season </w:t>
          </w:r>
          <w:r w:rsidR="00093E7A" w:rsidRPr="00DC0B37">
            <w:rPr>
              <w:color w:val="000000" w:themeColor="text1"/>
            </w:rPr>
            <w:t>update</w:t>
          </w:r>
        </w:p>
        <w:p w14:paraId="55497DB9" w14:textId="25210997" w:rsidR="002B1BAA" w:rsidRPr="00DC0B37" w:rsidRDefault="002B1BAA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Equipment</w:t>
          </w:r>
        </w:p>
        <w:p w14:paraId="6104AFA4" w14:textId="77777777" w:rsidR="00DC0B37" w:rsidRPr="00DC0B37" w:rsidRDefault="001C115F" w:rsidP="00B11767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Pending </w:t>
          </w:r>
          <w:r w:rsidR="009912A3" w:rsidRPr="00DC0B37">
            <w:rPr>
              <w:color w:val="000000" w:themeColor="text1"/>
            </w:rPr>
            <w:t>Items</w:t>
          </w:r>
          <w:r w:rsidR="00DC0B37" w:rsidRPr="00DC0B37">
            <w:rPr>
              <w:color w:val="000000" w:themeColor="text1"/>
            </w:rPr>
            <w:t>:</w:t>
          </w:r>
        </w:p>
        <w:p w14:paraId="239BC8FD" w14:textId="1283B007" w:rsidR="00B11767" w:rsidRPr="00DC0B37" w:rsidRDefault="00C21532" w:rsidP="00DC0B37">
          <w:pPr>
            <w:pStyle w:val="Heading5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T</w:t>
          </w:r>
          <w:r w:rsidR="009912A3" w:rsidRPr="00DC0B37">
            <w:rPr>
              <w:color w:val="000000" w:themeColor="text1"/>
            </w:rPr>
            <w:t>urf</w:t>
          </w:r>
          <w:r w:rsidR="00DC0B37" w:rsidRPr="00DC0B37">
            <w:rPr>
              <w:color w:val="000000" w:themeColor="text1"/>
            </w:rPr>
            <w:t>/Netting</w:t>
          </w:r>
          <w:r w:rsidR="009912A3" w:rsidRPr="00DC0B37">
            <w:rPr>
              <w:color w:val="000000" w:themeColor="text1"/>
            </w:rPr>
            <w:t xml:space="preserve"> for F5 cages</w:t>
          </w:r>
          <w:r w:rsidR="00DC0B37" w:rsidRPr="00DC0B37">
            <w:rPr>
              <w:color w:val="000000" w:themeColor="text1"/>
            </w:rPr>
            <w:t xml:space="preserve"> (KG) quote pending.</w:t>
          </w:r>
        </w:p>
        <w:p w14:paraId="567615D0" w14:textId="0BEBF3FC" w:rsidR="00DC0B37" w:rsidRPr="00DC0B37" w:rsidRDefault="00DC0B37" w:rsidP="00DC0B37">
          <w:pPr>
            <w:pStyle w:val="Heading5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Baseballs/softballs for All Stars</w:t>
          </w:r>
        </w:p>
        <w:p w14:paraId="58A89069" w14:textId="3ABE05EF" w:rsidR="001C115F" w:rsidRPr="00DC0B37" w:rsidRDefault="001C115F" w:rsidP="002B1BAA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Fundraising/Sponsorships </w:t>
          </w:r>
          <w:r w:rsidR="00D274DB" w:rsidRPr="00DC0B37">
            <w:rPr>
              <w:color w:val="000000" w:themeColor="text1"/>
            </w:rPr>
            <w:t>(</w:t>
          </w:r>
          <w:r w:rsidRPr="00DC0B37">
            <w:rPr>
              <w:color w:val="000000" w:themeColor="text1"/>
            </w:rPr>
            <w:t>Justin Martin</w:t>
          </w:r>
          <w:r w:rsidR="00D274DB" w:rsidRPr="00DC0B37">
            <w:rPr>
              <w:color w:val="000000" w:themeColor="text1"/>
            </w:rPr>
            <w:t>)</w:t>
          </w:r>
        </w:p>
        <w:p w14:paraId="4F42D8B4" w14:textId="5B6F16D0" w:rsidR="009912A3" w:rsidRPr="00DC0B37" w:rsidRDefault="00DC0B37" w:rsidP="009912A3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End of Season</w:t>
          </w:r>
          <w:r w:rsidR="009912A3" w:rsidRPr="00DC0B37">
            <w:rPr>
              <w:color w:val="000000" w:themeColor="text1"/>
            </w:rPr>
            <w:t xml:space="preserve"> Update</w:t>
          </w:r>
        </w:p>
        <w:p w14:paraId="67687A8B" w14:textId="1158C695" w:rsidR="001C115F" w:rsidRPr="00DC0B37" w:rsidRDefault="001C115F" w:rsidP="001C115F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Concessions </w:t>
          </w:r>
          <w:r w:rsidR="00D274DB" w:rsidRPr="00DC0B37">
            <w:rPr>
              <w:color w:val="000000" w:themeColor="text1"/>
            </w:rPr>
            <w:t>(Committee)</w:t>
          </w:r>
        </w:p>
        <w:p w14:paraId="2CB08555" w14:textId="05B84E84" w:rsidR="008B5687" w:rsidRPr="00DC0B37" w:rsidRDefault="00C21532" w:rsidP="008B5687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End of </w:t>
          </w:r>
          <w:r w:rsidR="009912A3" w:rsidRPr="00DC0B37">
            <w:rPr>
              <w:color w:val="000000" w:themeColor="text1"/>
            </w:rPr>
            <w:t>Season update</w:t>
          </w:r>
        </w:p>
        <w:p w14:paraId="1AD8D7D9" w14:textId="001995E2" w:rsidR="004A5A93" w:rsidRPr="00DC0B37" w:rsidRDefault="00C21532" w:rsidP="004A5A93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All Star Planning</w:t>
          </w:r>
        </w:p>
        <w:p w14:paraId="47966444" w14:textId="725612CE" w:rsidR="009912A3" w:rsidRPr="00DC0B37" w:rsidRDefault="001C115F" w:rsidP="004A5A93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Uniforms – Blake Calabro</w:t>
          </w:r>
        </w:p>
        <w:p w14:paraId="6FC8DCEA" w14:textId="416DE8A4" w:rsidR="009912A3" w:rsidRPr="00DC0B37" w:rsidRDefault="009912A3" w:rsidP="009912A3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Pending </w:t>
          </w:r>
          <w:r w:rsidR="00C21532" w:rsidRPr="00DC0B37">
            <w:rPr>
              <w:color w:val="000000" w:themeColor="text1"/>
            </w:rPr>
            <w:t>All Star Uniforms</w:t>
          </w:r>
        </w:p>
        <w:p w14:paraId="4963F82A" w14:textId="4858A687" w:rsidR="004A5A93" w:rsidRPr="00DC0B37" w:rsidRDefault="00C21532" w:rsidP="004A5A93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Fall </w:t>
          </w:r>
          <w:r w:rsidR="004A5A93" w:rsidRPr="00DC0B37">
            <w:rPr>
              <w:color w:val="000000" w:themeColor="text1"/>
            </w:rPr>
            <w:t>uniform plan</w:t>
          </w:r>
        </w:p>
        <w:p w14:paraId="4A3CCE94" w14:textId="6E932717" w:rsidR="00E14CC2" w:rsidRPr="00DC0B37" w:rsidRDefault="001C115F" w:rsidP="00D274DB">
          <w:pPr>
            <w:pStyle w:val="Heading3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>Capital Projects</w:t>
          </w:r>
        </w:p>
        <w:p w14:paraId="73B7D906" w14:textId="35630DE3" w:rsidR="00093E7A" w:rsidRPr="00DC0B37" w:rsidRDefault="00093E7A" w:rsidP="009912A3">
          <w:pPr>
            <w:pStyle w:val="Heading4"/>
            <w:rPr>
              <w:color w:val="000000" w:themeColor="text1"/>
            </w:rPr>
          </w:pPr>
          <w:r w:rsidRPr="00DC0B37">
            <w:rPr>
              <w:color w:val="000000" w:themeColor="text1"/>
            </w:rPr>
            <w:t xml:space="preserve">Scoreboard </w:t>
          </w:r>
          <w:r w:rsidR="009912A3" w:rsidRPr="00DC0B37">
            <w:rPr>
              <w:color w:val="000000" w:themeColor="text1"/>
            </w:rPr>
            <w:t xml:space="preserve">Order – </w:t>
          </w:r>
          <w:r w:rsidR="00C21532" w:rsidRPr="00DC0B37">
            <w:rPr>
              <w:color w:val="000000" w:themeColor="text1"/>
            </w:rPr>
            <w:t xml:space="preserve">Delivered (Currently in firehouse). </w:t>
          </w:r>
          <w:proofErr w:type="spellStart"/>
          <w:r w:rsidR="00C21532" w:rsidRPr="00DC0B37">
            <w:rPr>
              <w:color w:val="000000" w:themeColor="text1"/>
            </w:rPr>
            <w:t>Br</w:t>
          </w:r>
          <w:r w:rsidR="00DC0B37" w:rsidRPr="00DC0B37">
            <w:rPr>
              <w:color w:val="000000" w:themeColor="text1"/>
            </w:rPr>
            <w:t>uynell</w:t>
          </w:r>
          <w:proofErr w:type="spellEnd"/>
          <w:r w:rsidR="00C21532" w:rsidRPr="00DC0B37">
            <w:rPr>
              <w:color w:val="000000" w:themeColor="text1"/>
            </w:rPr>
            <w:t xml:space="preserve"> Electric to install on Tuesday 6/17</w:t>
          </w:r>
          <w:r w:rsidR="00DC0B37" w:rsidRPr="00DC0B37">
            <w:rPr>
              <w:color w:val="000000" w:themeColor="text1"/>
            </w:rPr>
            <w:t xml:space="preserve"> for $1975 (approved via email).</w:t>
          </w:r>
        </w:p>
      </w:sdtContent>
    </w:sdt>
    <w:p w14:paraId="140520DD" w14:textId="3559FC49" w:rsidR="002B1BAA" w:rsidRPr="00DC0B37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 w:rsidRPr="00DC0B37">
            <w:t>OLD BUSINESS</w:t>
          </w:r>
        </w:sdtContent>
      </w:sdt>
      <w:r w:rsidR="002B1BAA" w:rsidRPr="00DC0B37">
        <w:t xml:space="preserve"> </w:t>
      </w:r>
    </w:p>
    <w:p w14:paraId="68B1B8BA" w14:textId="07D217AA" w:rsidR="008B5687" w:rsidRPr="00DC0B37" w:rsidRDefault="009912A3" w:rsidP="008B5687">
      <w:pPr>
        <w:pStyle w:val="Heading4"/>
        <w:rPr>
          <w:color w:val="000000" w:themeColor="text1"/>
        </w:rPr>
      </w:pPr>
      <w:r w:rsidRPr="00DC0B37">
        <w:rPr>
          <w:color w:val="000000" w:themeColor="text1"/>
        </w:rPr>
        <w:t>HTLL purchase of shed was approved via email.</w:t>
      </w:r>
      <w:r w:rsidR="00C21532" w:rsidRPr="00DC0B37">
        <w:rPr>
          <w:color w:val="000000" w:themeColor="text1"/>
        </w:rPr>
        <w:t xml:space="preserve"> Pad has been created. Delivery?</w:t>
      </w:r>
    </w:p>
    <w:p w14:paraId="2AE55A53" w14:textId="232D6CB9" w:rsidR="009912A3" w:rsidRPr="00DC0B37" w:rsidRDefault="009912A3" w:rsidP="009912A3">
      <w:pPr>
        <w:pStyle w:val="Heading4"/>
        <w:rPr>
          <w:color w:val="000000" w:themeColor="text1"/>
        </w:rPr>
      </w:pPr>
      <w:r w:rsidRPr="00DC0B37">
        <w:rPr>
          <w:color w:val="000000" w:themeColor="text1"/>
        </w:rPr>
        <w:t>Open Discussion</w:t>
      </w:r>
    </w:p>
    <w:p w14:paraId="374D4802" w14:textId="58FB7D2A" w:rsidR="00B11767" w:rsidRPr="00DC0B37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 w:rsidRPr="00DC0B37">
            <w:t>New BUSINESS</w:t>
          </w:r>
        </w:sdtContent>
      </w:sdt>
      <w:r w:rsidR="006348DA" w:rsidRPr="00DC0B37">
        <w:t xml:space="preserve"> </w:t>
      </w:r>
    </w:p>
    <w:p w14:paraId="457B3695" w14:textId="1022E4AB" w:rsidR="0086196D" w:rsidRPr="00DC0B37" w:rsidRDefault="00B11767" w:rsidP="00F85405">
      <w:pPr>
        <w:pStyle w:val="Heading3"/>
        <w:rPr>
          <w:color w:val="000000" w:themeColor="text1"/>
        </w:rPr>
      </w:pPr>
      <w:r w:rsidRPr="00DC0B37">
        <w:rPr>
          <w:color w:val="000000" w:themeColor="text1"/>
        </w:rPr>
        <w:t>Open Discussion</w:t>
      </w:r>
    </w:p>
    <w:p w14:paraId="22E9D9D5" w14:textId="77777777" w:rsidR="0086196D" w:rsidRPr="00DC0B37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DC0B37">
            <w:t>Conclusion</w:t>
          </w:r>
        </w:sdtContent>
      </w:sdt>
      <w:r w:rsidR="006348DA" w:rsidRPr="00DC0B37">
        <w:t xml:space="preserve"> </w:t>
      </w:r>
    </w:p>
    <w:p w14:paraId="005682D8" w14:textId="01CBAF87" w:rsidR="004B10B4" w:rsidRPr="00DC0B37" w:rsidRDefault="00000000" w:rsidP="009912A3">
      <w:pPr>
        <w:pStyle w:val="Heading3"/>
        <w:ind w:right="0"/>
        <w:rPr>
          <w:color w:val="000000" w:themeColor="text1"/>
        </w:rPr>
      </w:pPr>
      <w:sdt>
        <w:sdtPr>
          <w:rPr>
            <w:color w:val="000000" w:themeColor="text1"/>
          </w:rPr>
          <w:id w:val="1756938472"/>
          <w:placeholder>
            <w:docPart w:val="44CC6D1E264E954A88FBD896EF38C1D8"/>
          </w:placeholder>
          <w15:appearance w15:val="hidden"/>
        </w:sdtPr>
        <w:sdtContent>
          <w:r w:rsidR="004A5A93" w:rsidRPr="00DC0B37">
            <w:rPr>
              <w:color w:val="000000" w:themeColor="text1"/>
            </w:rPr>
            <w:t xml:space="preserve">Next meeting will be </w:t>
          </w:r>
          <w:r w:rsidR="00C21532" w:rsidRPr="00DC0B37">
            <w:rPr>
              <w:color w:val="000000" w:themeColor="text1"/>
            </w:rPr>
            <w:t>TBD</w:t>
          </w:r>
          <w:r w:rsidR="004A5A93" w:rsidRPr="00DC0B37">
            <w:rPr>
              <w:color w:val="000000" w:themeColor="text1"/>
            </w:rPr>
            <w:t>.</w:t>
          </w:r>
        </w:sdtContent>
      </w:sdt>
    </w:p>
    <w:sectPr w:rsidR="004B10B4" w:rsidRPr="00DC0B37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4A4D" w14:textId="77777777" w:rsidR="000F7176" w:rsidRDefault="000F7176">
      <w:pPr>
        <w:spacing w:after="0" w:line="240" w:lineRule="auto"/>
      </w:pPr>
      <w:r>
        <w:separator/>
      </w:r>
    </w:p>
  </w:endnote>
  <w:endnote w:type="continuationSeparator" w:id="0">
    <w:p w14:paraId="69748F9D" w14:textId="77777777" w:rsidR="000F7176" w:rsidRDefault="000F7176">
      <w:pPr>
        <w:spacing w:after="0" w:line="240" w:lineRule="auto"/>
      </w:pPr>
      <w:r>
        <w:continuationSeparator/>
      </w:r>
    </w:p>
  </w:endnote>
  <w:endnote w:type="continuationNotice" w:id="1">
    <w:p w14:paraId="6DC72FFA" w14:textId="77777777" w:rsidR="000F7176" w:rsidRDefault="000F7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230B" w14:textId="77777777" w:rsidR="000F7176" w:rsidRDefault="000F7176">
      <w:pPr>
        <w:spacing w:after="0" w:line="240" w:lineRule="auto"/>
      </w:pPr>
      <w:r>
        <w:separator/>
      </w:r>
    </w:p>
  </w:footnote>
  <w:footnote w:type="continuationSeparator" w:id="0">
    <w:p w14:paraId="68921384" w14:textId="77777777" w:rsidR="000F7176" w:rsidRDefault="000F7176">
      <w:pPr>
        <w:spacing w:after="0" w:line="240" w:lineRule="auto"/>
      </w:pPr>
      <w:r>
        <w:continuationSeparator/>
      </w:r>
    </w:p>
  </w:footnote>
  <w:footnote w:type="continuationNotice" w:id="1">
    <w:p w14:paraId="738BA164" w14:textId="77777777" w:rsidR="000F7176" w:rsidRDefault="000F7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165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07C82C46"/>
    <w:multiLevelType w:val="hybridMultilevel"/>
    <w:tmpl w:val="F288EC08"/>
    <w:lvl w:ilvl="0" w:tplc="62B89538">
      <w:numFmt w:val="bullet"/>
      <w:lvlText w:val="-"/>
      <w:lvlJc w:val="left"/>
      <w:pPr>
        <w:ind w:left="1180" w:hanging="8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A3419C"/>
    <w:multiLevelType w:val="hybridMultilevel"/>
    <w:tmpl w:val="804A3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56093"/>
    <w:multiLevelType w:val="hybridMultilevel"/>
    <w:tmpl w:val="5076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4A"/>
    <w:multiLevelType w:val="hybridMultilevel"/>
    <w:tmpl w:val="F83A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2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285036554">
    <w:abstractNumId w:val="14"/>
  </w:num>
  <w:num w:numId="13" w16cid:durableId="1109197220">
    <w:abstractNumId w:val="11"/>
  </w:num>
  <w:num w:numId="14" w16cid:durableId="1274940151">
    <w:abstractNumId w:val="15"/>
  </w:num>
  <w:num w:numId="15" w16cid:durableId="1487698769">
    <w:abstractNumId w:val="13"/>
  </w:num>
  <w:num w:numId="16" w16cid:durableId="160587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0828"/>
    <w:rsid w:val="00052E3D"/>
    <w:rsid w:val="00093E7A"/>
    <w:rsid w:val="000A088B"/>
    <w:rsid w:val="000A3D5B"/>
    <w:rsid w:val="000B3571"/>
    <w:rsid w:val="000F7176"/>
    <w:rsid w:val="00122D4A"/>
    <w:rsid w:val="00137B83"/>
    <w:rsid w:val="00181401"/>
    <w:rsid w:val="001961CB"/>
    <w:rsid w:val="001C115F"/>
    <w:rsid w:val="001D6BBE"/>
    <w:rsid w:val="001F123C"/>
    <w:rsid w:val="002226E5"/>
    <w:rsid w:val="002403AC"/>
    <w:rsid w:val="002455B4"/>
    <w:rsid w:val="00276F0D"/>
    <w:rsid w:val="002A4E20"/>
    <w:rsid w:val="002B1BAA"/>
    <w:rsid w:val="002C077D"/>
    <w:rsid w:val="002C2D0C"/>
    <w:rsid w:val="002F4F96"/>
    <w:rsid w:val="003A093B"/>
    <w:rsid w:val="003B3043"/>
    <w:rsid w:val="00453E9B"/>
    <w:rsid w:val="004612E7"/>
    <w:rsid w:val="004A5A93"/>
    <w:rsid w:val="004B10B4"/>
    <w:rsid w:val="004C7AF6"/>
    <w:rsid w:val="00502510"/>
    <w:rsid w:val="00524E3C"/>
    <w:rsid w:val="00576254"/>
    <w:rsid w:val="005A34AE"/>
    <w:rsid w:val="005B4FA4"/>
    <w:rsid w:val="005D47A4"/>
    <w:rsid w:val="005E2D29"/>
    <w:rsid w:val="005E3E2D"/>
    <w:rsid w:val="006057BE"/>
    <w:rsid w:val="00610E0B"/>
    <w:rsid w:val="006348DA"/>
    <w:rsid w:val="006811E1"/>
    <w:rsid w:val="00684C96"/>
    <w:rsid w:val="006C7B30"/>
    <w:rsid w:val="00700BFF"/>
    <w:rsid w:val="00711FD3"/>
    <w:rsid w:val="00716A56"/>
    <w:rsid w:val="00741FF4"/>
    <w:rsid w:val="00742636"/>
    <w:rsid w:val="00766CB4"/>
    <w:rsid w:val="00792FD6"/>
    <w:rsid w:val="007A07F1"/>
    <w:rsid w:val="007D5C87"/>
    <w:rsid w:val="007D5D1F"/>
    <w:rsid w:val="007F5E55"/>
    <w:rsid w:val="00854024"/>
    <w:rsid w:val="0086196D"/>
    <w:rsid w:val="00883B7E"/>
    <w:rsid w:val="008B5687"/>
    <w:rsid w:val="008E4EE8"/>
    <w:rsid w:val="00925F69"/>
    <w:rsid w:val="00934261"/>
    <w:rsid w:val="009912A3"/>
    <w:rsid w:val="009A7926"/>
    <w:rsid w:val="009D1B57"/>
    <w:rsid w:val="00A128C7"/>
    <w:rsid w:val="00A33228"/>
    <w:rsid w:val="00A71417"/>
    <w:rsid w:val="00A85D9E"/>
    <w:rsid w:val="00A86FEA"/>
    <w:rsid w:val="00AD4DF1"/>
    <w:rsid w:val="00AF7F79"/>
    <w:rsid w:val="00B11767"/>
    <w:rsid w:val="00B13A3B"/>
    <w:rsid w:val="00B35678"/>
    <w:rsid w:val="00B52DDA"/>
    <w:rsid w:val="00B7639E"/>
    <w:rsid w:val="00BD015C"/>
    <w:rsid w:val="00C12ADC"/>
    <w:rsid w:val="00C21532"/>
    <w:rsid w:val="00C34CD8"/>
    <w:rsid w:val="00C81F9C"/>
    <w:rsid w:val="00CB316F"/>
    <w:rsid w:val="00CD75E8"/>
    <w:rsid w:val="00CE3D22"/>
    <w:rsid w:val="00CE6D7B"/>
    <w:rsid w:val="00CF0294"/>
    <w:rsid w:val="00D2504C"/>
    <w:rsid w:val="00D274DB"/>
    <w:rsid w:val="00D62B23"/>
    <w:rsid w:val="00D77EE7"/>
    <w:rsid w:val="00DA77AD"/>
    <w:rsid w:val="00DC03F4"/>
    <w:rsid w:val="00DC0B37"/>
    <w:rsid w:val="00E14CC2"/>
    <w:rsid w:val="00E85A2A"/>
    <w:rsid w:val="00EA44DF"/>
    <w:rsid w:val="00ED74FB"/>
    <w:rsid w:val="00EE3071"/>
    <w:rsid w:val="00EF22F6"/>
    <w:rsid w:val="00EF3ECF"/>
    <w:rsid w:val="00F14E3F"/>
    <w:rsid w:val="00F85405"/>
    <w:rsid w:val="00FB008C"/>
    <w:rsid w:val="00FB2FA1"/>
    <w:rsid w:val="00FE503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customStyle="1" w:styleId="apple-converted-space">
    <w:name w:val="apple-converted-space"/>
    <w:basedOn w:val="DefaultParagraphFont"/>
    <w:rsid w:val="0009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1E084D"/>
    <w:rsid w:val="00332F1B"/>
    <w:rsid w:val="004612E7"/>
    <w:rsid w:val="004E2358"/>
    <w:rsid w:val="005A55E9"/>
    <w:rsid w:val="005C014A"/>
    <w:rsid w:val="00702F10"/>
    <w:rsid w:val="008E324C"/>
    <w:rsid w:val="00A1254D"/>
    <w:rsid w:val="00A71417"/>
    <w:rsid w:val="00AB7D2A"/>
    <w:rsid w:val="00B117BC"/>
    <w:rsid w:val="00B45ABC"/>
    <w:rsid w:val="00BB0407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2025-06-09T09:42:00Z</dcterms:created>
  <dcterms:modified xsi:type="dcterms:W3CDTF">2025-06-10T20:25:00Z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